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343" w:rsidRPr="000A4205" w:rsidRDefault="001E3343" w:rsidP="001B7438">
      <w:pPr>
        <w:pStyle w:val="BodyTextIndent"/>
        <w:ind w:hanging="51"/>
        <w:jc w:val="center"/>
        <w:rPr>
          <w:b/>
          <w:sz w:val="28"/>
          <w:szCs w:val="28"/>
        </w:rPr>
      </w:pPr>
      <w:r w:rsidRPr="000A4205">
        <w:rPr>
          <w:b/>
          <w:sz w:val="28"/>
          <w:szCs w:val="28"/>
        </w:rPr>
        <w:t>РОССИЙСКАЯ  ФЕДЕРАЦИЯ</w:t>
      </w:r>
      <w:r w:rsidRPr="000A4205">
        <w:rPr>
          <w:b/>
          <w:sz w:val="28"/>
          <w:szCs w:val="28"/>
        </w:rPr>
        <w:br/>
        <w:t>ИВАНОВСКАЯ ОБЛАСТЬ</w:t>
      </w:r>
      <w:r w:rsidRPr="000A4205">
        <w:rPr>
          <w:b/>
          <w:sz w:val="28"/>
          <w:szCs w:val="28"/>
        </w:rPr>
        <w:br/>
        <w:t>ЛЕЖНЕВСКИЙ МУНИЦИПАЛЬНЫЙ РАЙОН</w:t>
      </w:r>
      <w:r w:rsidRPr="000A4205">
        <w:rPr>
          <w:b/>
          <w:sz w:val="28"/>
          <w:szCs w:val="28"/>
        </w:rPr>
        <w:br/>
        <w:t xml:space="preserve">СОВЕТ </w:t>
      </w:r>
      <w:r>
        <w:rPr>
          <w:b/>
          <w:sz w:val="28"/>
          <w:szCs w:val="28"/>
        </w:rPr>
        <w:t>САБИНОВСКОГО</w:t>
      </w:r>
      <w:r w:rsidRPr="000A4205">
        <w:rPr>
          <w:b/>
          <w:sz w:val="28"/>
          <w:szCs w:val="28"/>
        </w:rPr>
        <w:t xml:space="preserve"> СЕЛЬСКОГО ПОСЕЛЕНИЯ</w:t>
      </w:r>
    </w:p>
    <w:p w:rsidR="001E3343" w:rsidRDefault="001E3343" w:rsidP="001B7438">
      <w:pPr>
        <w:widowControl w:val="0"/>
        <w:autoSpaceDE w:val="0"/>
        <w:autoSpaceDN w:val="0"/>
        <w:adjustRightInd w:val="0"/>
        <w:jc w:val="center"/>
        <w:rPr>
          <w:bCs/>
        </w:rPr>
      </w:pPr>
      <w:r>
        <w:rPr>
          <w:bCs/>
        </w:rPr>
        <w:t>Первого созыва</w:t>
      </w:r>
    </w:p>
    <w:p w:rsidR="001E3343" w:rsidRPr="0057214F" w:rsidRDefault="001E3343" w:rsidP="001B7438">
      <w:pPr>
        <w:widowControl w:val="0"/>
        <w:autoSpaceDE w:val="0"/>
        <w:autoSpaceDN w:val="0"/>
        <w:adjustRightInd w:val="0"/>
        <w:jc w:val="center"/>
        <w:rPr>
          <w:bCs/>
        </w:rPr>
      </w:pPr>
    </w:p>
    <w:p w:rsidR="001E3343" w:rsidRDefault="001E3343" w:rsidP="00AA1578">
      <w:pPr>
        <w:widowControl w:val="0"/>
        <w:autoSpaceDE w:val="0"/>
        <w:autoSpaceDN w:val="0"/>
        <w:adjustRightInd w:val="0"/>
        <w:jc w:val="center"/>
        <w:outlineLvl w:val="0"/>
        <w:rPr>
          <w:b/>
          <w:bCs/>
          <w:sz w:val="28"/>
          <w:szCs w:val="28"/>
        </w:rPr>
      </w:pPr>
      <w:r w:rsidRPr="000A4205">
        <w:rPr>
          <w:b/>
          <w:bCs/>
          <w:sz w:val="28"/>
          <w:szCs w:val="28"/>
        </w:rPr>
        <w:t>РЕШЕНИЕ</w:t>
      </w:r>
    </w:p>
    <w:p w:rsidR="001E3343" w:rsidRDefault="001E3343" w:rsidP="001B7438">
      <w:pPr>
        <w:widowControl w:val="0"/>
        <w:autoSpaceDE w:val="0"/>
        <w:autoSpaceDN w:val="0"/>
        <w:adjustRightInd w:val="0"/>
        <w:jc w:val="center"/>
        <w:rPr>
          <w:b/>
          <w:bCs/>
          <w:sz w:val="28"/>
          <w:szCs w:val="28"/>
        </w:rPr>
      </w:pPr>
    </w:p>
    <w:p w:rsidR="001E3343" w:rsidRPr="00D0384B" w:rsidRDefault="001E3343" w:rsidP="001B7438">
      <w:pPr>
        <w:widowControl w:val="0"/>
        <w:autoSpaceDE w:val="0"/>
        <w:autoSpaceDN w:val="0"/>
        <w:adjustRightInd w:val="0"/>
        <w:jc w:val="center"/>
        <w:rPr>
          <w:b/>
          <w:bCs/>
        </w:rPr>
      </w:pPr>
      <w:r w:rsidRPr="00D0384B">
        <w:rPr>
          <w:b/>
          <w:bCs/>
        </w:rPr>
        <w:t>20.01.2020г.                                                                              № 2</w:t>
      </w:r>
    </w:p>
    <w:p w:rsidR="001E3343" w:rsidRPr="00024554" w:rsidRDefault="001E3343" w:rsidP="001B7438">
      <w:pPr>
        <w:widowControl w:val="0"/>
        <w:autoSpaceDE w:val="0"/>
        <w:autoSpaceDN w:val="0"/>
        <w:adjustRightInd w:val="0"/>
        <w:jc w:val="center"/>
        <w:rPr>
          <w:bCs/>
        </w:rPr>
      </w:pPr>
    </w:p>
    <w:p w:rsidR="001E3343" w:rsidRPr="00024554" w:rsidRDefault="001E3343" w:rsidP="001B7438">
      <w:pPr>
        <w:widowControl w:val="0"/>
        <w:suppressAutoHyphens/>
        <w:autoSpaceDE w:val="0"/>
        <w:autoSpaceDN w:val="0"/>
        <w:adjustRightInd w:val="0"/>
        <w:jc w:val="center"/>
        <w:rPr>
          <w:rFonts w:cs="Arial"/>
          <w:b/>
        </w:rPr>
      </w:pPr>
      <w:r w:rsidRPr="00024554">
        <w:rPr>
          <w:b/>
          <w:bCs/>
        </w:rPr>
        <w:t xml:space="preserve">Об утверждении Порядка досрочного прекращения полномочий депутата </w:t>
      </w:r>
      <w:r w:rsidRPr="00024554">
        <w:rPr>
          <w:rFonts w:cs="Arial"/>
          <w:b/>
        </w:rPr>
        <w:t xml:space="preserve">Совета </w:t>
      </w:r>
      <w:r>
        <w:rPr>
          <w:b/>
          <w:bCs/>
          <w:color w:val="000000"/>
        </w:rPr>
        <w:t>Сабино</w:t>
      </w:r>
      <w:r w:rsidRPr="00024554">
        <w:rPr>
          <w:b/>
          <w:bCs/>
          <w:color w:val="000000"/>
        </w:rPr>
        <w:t>вского</w:t>
      </w:r>
      <w:r w:rsidRPr="00024554">
        <w:rPr>
          <w:rFonts w:cs="Arial"/>
          <w:b/>
        </w:rPr>
        <w:t xml:space="preserve"> сельского поселения Лежневского муниципального района Ивановской области в связи с утратой доверия </w:t>
      </w:r>
    </w:p>
    <w:p w:rsidR="001E3343" w:rsidRPr="00024554" w:rsidRDefault="001E3343" w:rsidP="001B7438">
      <w:pPr>
        <w:widowControl w:val="0"/>
        <w:suppressAutoHyphens/>
        <w:autoSpaceDE w:val="0"/>
        <w:autoSpaceDN w:val="0"/>
        <w:adjustRightInd w:val="0"/>
        <w:jc w:val="center"/>
        <w:rPr>
          <w:rFonts w:cs="Arial"/>
        </w:rPr>
      </w:pPr>
    </w:p>
    <w:p w:rsidR="001E3343" w:rsidRPr="00024554" w:rsidRDefault="001E3343" w:rsidP="001B7438">
      <w:pPr>
        <w:widowControl w:val="0"/>
        <w:suppressAutoHyphens/>
        <w:autoSpaceDE w:val="0"/>
        <w:autoSpaceDN w:val="0"/>
        <w:adjustRightInd w:val="0"/>
        <w:jc w:val="center"/>
      </w:pPr>
    </w:p>
    <w:p w:rsidR="001E3343" w:rsidRPr="00024554" w:rsidRDefault="001E3343" w:rsidP="001B7438">
      <w:pPr>
        <w:widowControl w:val="0"/>
        <w:suppressAutoHyphens/>
        <w:autoSpaceDE w:val="0"/>
        <w:autoSpaceDN w:val="0"/>
        <w:adjustRightInd w:val="0"/>
        <w:jc w:val="center"/>
      </w:pPr>
    </w:p>
    <w:p w:rsidR="001E3343" w:rsidRPr="00024554" w:rsidRDefault="001E3343" w:rsidP="001B7438">
      <w:pPr>
        <w:widowControl w:val="0"/>
        <w:suppressAutoHyphens/>
        <w:autoSpaceDE w:val="0"/>
        <w:autoSpaceDN w:val="0"/>
        <w:adjustRightInd w:val="0"/>
        <w:ind w:firstLine="709"/>
        <w:jc w:val="both"/>
        <w:rPr>
          <w:rFonts w:cs="Arial"/>
        </w:rPr>
      </w:pPr>
      <w:r w:rsidRPr="00024554">
        <w:t>Руководствуясь частями 1 и 2 статьи 13</w:t>
      </w:r>
      <w:r w:rsidRPr="00024554">
        <w:rPr>
          <w:kern w:val="2"/>
          <w:vertAlign w:val="superscript"/>
        </w:rPr>
        <w:t>1</w:t>
      </w:r>
      <w:r w:rsidRPr="00024554">
        <w:t xml:space="preserve"> Федерального закона от </w:t>
      </w:r>
      <w:r w:rsidRPr="00024554">
        <w:br/>
        <w:t>25 декабря 2008 года № 273-ФЗ «О противодействии коррупции»,  статьей 40</w:t>
      </w:r>
      <w:r>
        <w:t xml:space="preserve"> </w:t>
      </w:r>
      <w:r w:rsidRPr="00024554">
        <w:t xml:space="preserve">Федерального закона от 6 октября 2003 года № 131-ФЗ «Об общих принципах организации местного самоуправления в Российской Федерации», </w:t>
      </w:r>
      <w:r w:rsidRPr="00024554">
        <w:rPr>
          <w:bCs/>
          <w:iCs/>
        </w:rPr>
        <w:t>Уставом</w:t>
      </w:r>
      <w:r>
        <w:rPr>
          <w:bCs/>
          <w:iCs/>
        </w:rPr>
        <w:t xml:space="preserve"> </w:t>
      </w:r>
      <w:r>
        <w:rPr>
          <w:bCs/>
          <w:color w:val="000000"/>
        </w:rPr>
        <w:t>Сабино</w:t>
      </w:r>
      <w:r w:rsidRPr="00024554">
        <w:rPr>
          <w:bCs/>
          <w:color w:val="000000"/>
        </w:rPr>
        <w:t>вского</w:t>
      </w:r>
      <w:r w:rsidRPr="00024554">
        <w:rPr>
          <w:rFonts w:cs="Arial"/>
        </w:rPr>
        <w:t xml:space="preserve"> сельского поселения Лежневского муниципального района Ивановской области</w:t>
      </w:r>
      <w:r w:rsidRPr="00024554">
        <w:t xml:space="preserve">, </w:t>
      </w:r>
      <w:r w:rsidRPr="00024554">
        <w:rPr>
          <w:rFonts w:cs="Arial"/>
        </w:rPr>
        <w:t xml:space="preserve">Совет </w:t>
      </w:r>
      <w:r>
        <w:rPr>
          <w:bCs/>
          <w:color w:val="000000"/>
        </w:rPr>
        <w:t>Сабино</w:t>
      </w:r>
      <w:r w:rsidRPr="00024554">
        <w:rPr>
          <w:bCs/>
          <w:color w:val="000000"/>
        </w:rPr>
        <w:t>вского</w:t>
      </w:r>
      <w:r w:rsidRPr="00024554">
        <w:rPr>
          <w:rFonts w:cs="Arial"/>
        </w:rPr>
        <w:t xml:space="preserve"> сельского поселения Лежневского муниципального района Ивановской области</w:t>
      </w:r>
    </w:p>
    <w:p w:rsidR="001E3343" w:rsidRPr="00024554" w:rsidRDefault="001E3343" w:rsidP="001B7438">
      <w:pPr>
        <w:widowControl w:val="0"/>
        <w:suppressAutoHyphens/>
        <w:autoSpaceDE w:val="0"/>
        <w:autoSpaceDN w:val="0"/>
        <w:adjustRightInd w:val="0"/>
        <w:ind w:firstLine="709"/>
        <w:jc w:val="both"/>
        <w:rPr>
          <w:rFonts w:cs="Arial"/>
        </w:rPr>
      </w:pPr>
    </w:p>
    <w:p w:rsidR="001E3343" w:rsidRPr="00024554" w:rsidRDefault="001E3343" w:rsidP="000A4205">
      <w:pPr>
        <w:widowControl w:val="0"/>
        <w:suppressAutoHyphens/>
        <w:autoSpaceDE w:val="0"/>
        <w:autoSpaceDN w:val="0"/>
        <w:adjustRightInd w:val="0"/>
        <w:ind w:firstLine="709"/>
        <w:jc w:val="center"/>
      </w:pPr>
      <w:r w:rsidRPr="00024554">
        <w:t>решил:</w:t>
      </w:r>
    </w:p>
    <w:p w:rsidR="001E3343" w:rsidRPr="00024554" w:rsidRDefault="001E3343" w:rsidP="000A4205">
      <w:pPr>
        <w:widowControl w:val="0"/>
        <w:suppressAutoHyphens/>
        <w:autoSpaceDE w:val="0"/>
        <w:autoSpaceDN w:val="0"/>
        <w:adjustRightInd w:val="0"/>
        <w:ind w:firstLine="709"/>
        <w:jc w:val="center"/>
      </w:pPr>
    </w:p>
    <w:p w:rsidR="001E3343" w:rsidRPr="00024554" w:rsidRDefault="001E3343" w:rsidP="001B7438">
      <w:pPr>
        <w:suppressAutoHyphens/>
        <w:autoSpaceDE w:val="0"/>
        <w:autoSpaceDN w:val="0"/>
        <w:adjustRightInd w:val="0"/>
        <w:ind w:firstLine="709"/>
        <w:jc w:val="both"/>
        <w:rPr>
          <w:i/>
        </w:rPr>
      </w:pPr>
      <w:r w:rsidRPr="00024554">
        <w:t>1. Утвердить П</w:t>
      </w:r>
      <w:r w:rsidRPr="00024554">
        <w:rPr>
          <w:bCs/>
        </w:rPr>
        <w:t xml:space="preserve">орядок досрочного прекращения полномочий депутата </w:t>
      </w:r>
      <w:r w:rsidRPr="00024554">
        <w:rPr>
          <w:rFonts w:cs="Arial"/>
        </w:rPr>
        <w:t xml:space="preserve">Совета </w:t>
      </w:r>
      <w:r>
        <w:rPr>
          <w:bCs/>
          <w:color w:val="000000"/>
        </w:rPr>
        <w:t>Сабино</w:t>
      </w:r>
      <w:r w:rsidRPr="00024554">
        <w:rPr>
          <w:bCs/>
          <w:color w:val="000000"/>
        </w:rPr>
        <w:t>вского</w:t>
      </w:r>
      <w:r w:rsidRPr="00024554">
        <w:rPr>
          <w:rFonts w:cs="Arial"/>
        </w:rPr>
        <w:t xml:space="preserve"> сельского поселения Лежневского муниципального района Ивановской области </w:t>
      </w:r>
      <w:r w:rsidRPr="00024554">
        <w:t>в связи с утратой доверия (прилагается).</w:t>
      </w:r>
    </w:p>
    <w:p w:rsidR="001E3343" w:rsidRPr="00024554" w:rsidRDefault="001E3343" w:rsidP="001B7438">
      <w:pPr>
        <w:widowControl w:val="0"/>
        <w:suppressAutoHyphens/>
        <w:autoSpaceDE w:val="0"/>
        <w:autoSpaceDN w:val="0"/>
        <w:adjustRightInd w:val="0"/>
        <w:ind w:firstLine="709"/>
        <w:jc w:val="both"/>
      </w:pPr>
      <w:r w:rsidRPr="00024554">
        <w:t xml:space="preserve">2. </w:t>
      </w:r>
      <w:r w:rsidRPr="00024554">
        <w:rPr>
          <w:bCs/>
        </w:rPr>
        <w:t xml:space="preserve">Настоящее решение </w:t>
      </w:r>
      <w:r w:rsidRPr="00024554">
        <w:t>вступает в силу с момента официального обнародования.</w:t>
      </w:r>
    </w:p>
    <w:p w:rsidR="001E3343" w:rsidRPr="00024554" w:rsidRDefault="001E3343" w:rsidP="001B7438">
      <w:pPr>
        <w:widowControl w:val="0"/>
        <w:autoSpaceDE w:val="0"/>
        <w:autoSpaceDN w:val="0"/>
        <w:adjustRightInd w:val="0"/>
        <w:ind w:firstLine="709"/>
        <w:jc w:val="both"/>
      </w:pPr>
    </w:p>
    <w:tbl>
      <w:tblPr>
        <w:tblW w:w="9570" w:type="dxa"/>
        <w:tblLook w:val="00A0"/>
      </w:tblPr>
      <w:tblGrid>
        <w:gridCol w:w="9322"/>
        <w:gridCol w:w="248"/>
      </w:tblGrid>
      <w:tr w:rsidR="001E3343" w:rsidRPr="00024554" w:rsidTr="00BD017A">
        <w:tc>
          <w:tcPr>
            <w:tcW w:w="9322" w:type="dxa"/>
          </w:tcPr>
          <w:p w:rsidR="001E3343" w:rsidRPr="00024554" w:rsidRDefault="001E3343" w:rsidP="00BD017A">
            <w:pPr>
              <w:autoSpaceDE w:val="0"/>
              <w:autoSpaceDN w:val="0"/>
              <w:adjustRightInd w:val="0"/>
              <w:spacing w:line="276" w:lineRule="auto"/>
              <w:jc w:val="both"/>
              <w:rPr>
                <w:kern w:val="2"/>
                <w:lang w:eastAsia="en-US"/>
              </w:rPr>
            </w:pPr>
          </w:p>
          <w:p w:rsidR="001E3343" w:rsidRPr="00024554" w:rsidRDefault="001E3343" w:rsidP="00BD017A">
            <w:pPr>
              <w:autoSpaceDE w:val="0"/>
              <w:autoSpaceDN w:val="0"/>
              <w:adjustRightInd w:val="0"/>
              <w:spacing w:line="276" w:lineRule="auto"/>
              <w:jc w:val="both"/>
              <w:rPr>
                <w:kern w:val="2"/>
                <w:lang w:eastAsia="en-US"/>
              </w:rPr>
            </w:pPr>
          </w:p>
          <w:p w:rsidR="001E3343" w:rsidRPr="00024554" w:rsidRDefault="001E3343" w:rsidP="00BD017A">
            <w:pPr>
              <w:autoSpaceDE w:val="0"/>
              <w:autoSpaceDN w:val="0"/>
              <w:adjustRightInd w:val="0"/>
              <w:spacing w:line="276" w:lineRule="auto"/>
              <w:jc w:val="both"/>
              <w:rPr>
                <w:kern w:val="2"/>
                <w:lang w:eastAsia="en-US"/>
              </w:rPr>
            </w:pPr>
          </w:p>
          <w:p w:rsidR="001E3343" w:rsidRPr="00024554" w:rsidRDefault="001E3343" w:rsidP="00BD017A">
            <w:pPr>
              <w:autoSpaceDE w:val="0"/>
              <w:autoSpaceDN w:val="0"/>
              <w:adjustRightInd w:val="0"/>
              <w:spacing w:line="276" w:lineRule="auto"/>
              <w:jc w:val="both"/>
              <w:rPr>
                <w:kern w:val="2"/>
                <w:lang w:eastAsia="en-US"/>
              </w:rPr>
            </w:pPr>
            <w:r w:rsidRPr="00024554">
              <w:rPr>
                <w:kern w:val="2"/>
                <w:lang w:eastAsia="en-US"/>
              </w:rPr>
              <w:t xml:space="preserve">Глава </w:t>
            </w:r>
            <w:r>
              <w:rPr>
                <w:bCs/>
                <w:color w:val="000000"/>
              </w:rPr>
              <w:t>Сабино</w:t>
            </w:r>
            <w:r w:rsidRPr="00024554">
              <w:rPr>
                <w:bCs/>
                <w:color w:val="000000"/>
              </w:rPr>
              <w:t>вского</w:t>
            </w:r>
            <w:r w:rsidRPr="00024554">
              <w:rPr>
                <w:rFonts w:cs="Arial"/>
              </w:rPr>
              <w:t xml:space="preserve"> </w:t>
            </w:r>
            <w:r w:rsidRPr="00024554">
              <w:rPr>
                <w:kern w:val="2"/>
                <w:lang w:eastAsia="en-US"/>
              </w:rPr>
              <w:t xml:space="preserve">сельского поселения                                  </w:t>
            </w:r>
            <w:r>
              <w:rPr>
                <w:kern w:val="2"/>
                <w:lang w:eastAsia="en-US"/>
              </w:rPr>
              <w:t>О.Г.Лапочкина</w:t>
            </w:r>
            <w:r w:rsidRPr="00024554">
              <w:rPr>
                <w:kern w:val="2"/>
                <w:lang w:eastAsia="en-US"/>
              </w:rPr>
              <w:t xml:space="preserve"> </w:t>
            </w:r>
          </w:p>
          <w:p w:rsidR="001E3343" w:rsidRPr="00024554" w:rsidRDefault="001E3343" w:rsidP="00BD017A">
            <w:pPr>
              <w:autoSpaceDE w:val="0"/>
              <w:autoSpaceDN w:val="0"/>
              <w:adjustRightInd w:val="0"/>
              <w:spacing w:line="276" w:lineRule="auto"/>
              <w:jc w:val="both"/>
              <w:rPr>
                <w:kern w:val="2"/>
                <w:lang w:eastAsia="en-US"/>
              </w:rPr>
            </w:pPr>
            <w:r w:rsidRPr="00024554">
              <w:rPr>
                <w:kern w:val="2"/>
                <w:lang w:eastAsia="en-US"/>
              </w:rPr>
              <w:t xml:space="preserve">Председатель Совета </w:t>
            </w:r>
          </w:p>
          <w:p w:rsidR="001E3343" w:rsidRPr="00024554" w:rsidRDefault="001E3343" w:rsidP="00572F48">
            <w:pPr>
              <w:autoSpaceDE w:val="0"/>
              <w:autoSpaceDN w:val="0"/>
              <w:adjustRightInd w:val="0"/>
              <w:spacing w:line="276" w:lineRule="auto"/>
              <w:jc w:val="both"/>
              <w:rPr>
                <w:rFonts w:cs="Arial"/>
              </w:rPr>
            </w:pPr>
            <w:r>
              <w:rPr>
                <w:bCs/>
                <w:color w:val="000000"/>
              </w:rPr>
              <w:t>Сабино</w:t>
            </w:r>
            <w:r w:rsidRPr="00024554">
              <w:rPr>
                <w:bCs/>
                <w:color w:val="000000"/>
              </w:rPr>
              <w:t>вского</w:t>
            </w:r>
            <w:r w:rsidRPr="00024554">
              <w:rPr>
                <w:rFonts w:cs="Arial"/>
              </w:rPr>
              <w:t xml:space="preserve"> сельского поселения                                           </w:t>
            </w:r>
            <w:r>
              <w:rPr>
                <w:rFonts w:cs="Arial"/>
              </w:rPr>
              <w:t>Ю.В.Калинин</w:t>
            </w:r>
          </w:p>
          <w:p w:rsidR="001E3343" w:rsidRPr="00024554" w:rsidRDefault="001E3343" w:rsidP="00572F48">
            <w:pPr>
              <w:autoSpaceDE w:val="0"/>
              <w:autoSpaceDN w:val="0"/>
              <w:adjustRightInd w:val="0"/>
              <w:spacing w:line="276" w:lineRule="auto"/>
              <w:jc w:val="both"/>
              <w:rPr>
                <w:rFonts w:cs="Arial"/>
              </w:rPr>
            </w:pPr>
          </w:p>
          <w:p w:rsidR="001E3343" w:rsidRPr="00024554" w:rsidRDefault="001E3343" w:rsidP="00572F48">
            <w:pPr>
              <w:autoSpaceDE w:val="0"/>
              <w:autoSpaceDN w:val="0"/>
              <w:adjustRightInd w:val="0"/>
              <w:spacing w:line="276" w:lineRule="auto"/>
              <w:jc w:val="both"/>
              <w:rPr>
                <w:kern w:val="2"/>
                <w:lang w:eastAsia="en-US"/>
              </w:rPr>
            </w:pPr>
          </w:p>
        </w:tc>
        <w:tc>
          <w:tcPr>
            <w:tcW w:w="248" w:type="dxa"/>
          </w:tcPr>
          <w:p w:rsidR="001E3343" w:rsidRPr="00024554" w:rsidRDefault="001E3343">
            <w:pPr>
              <w:autoSpaceDE w:val="0"/>
              <w:autoSpaceDN w:val="0"/>
              <w:adjustRightInd w:val="0"/>
              <w:spacing w:line="276" w:lineRule="auto"/>
              <w:jc w:val="both"/>
              <w:rPr>
                <w:kern w:val="2"/>
                <w:lang w:eastAsia="en-US"/>
              </w:rPr>
            </w:pPr>
          </w:p>
        </w:tc>
      </w:tr>
    </w:tbl>
    <w:p w:rsidR="001E3343" w:rsidRPr="00024554" w:rsidRDefault="001E3343" w:rsidP="001B7438">
      <w:pPr>
        <w:sectPr w:rsidR="001E3343" w:rsidRPr="00024554">
          <w:pgSz w:w="11906" w:h="16838"/>
          <w:pgMar w:top="1134" w:right="850" w:bottom="1134" w:left="1701" w:header="708" w:footer="708" w:gutter="0"/>
          <w:pgNumType w:start="1"/>
          <w:cols w:space="720"/>
        </w:sectPr>
      </w:pPr>
    </w:p>
    <w:p w:rsidR="001E3343" w:rsidRPr="00024554" w:rsidRDefault="001E3343" w:rsidP="00AA1578">
      <w:pPr>
        <w:widowControl w:val="0"/>
        <w:autoSpaceDE w:val="0"/>
        <w:autoSpaceDN w:val="0"/>
        <w:adjustRightInd w:val="0"/>
        <w:ind w:left="5103"/>
        <w:outlineLvl w:val="0"/>
      </w:pPr>
      <w:r w:rsidRPr="00024554">
        <w:t>УТВЕРЖДЕН</w:t>
      </w:r>
      <w:bookmarkStart w:id="0" w:name="_GoBack"/>
      <w:bookmarkEnd w:id="0"/>
    </w:p>
    <w:p w:rsidR="001E3343" w:rsidRPr="00024554" w:rsidRDefault="001E3343" w:rsidP="009F18D0">
      <w:pPr>
        <w:widowControl w:val="0"/>
        <w:autoSpaceDE w:val="0"/>
        <w:autoSpaceDN w:val="0"/>
        <w:adjustRightInd w:val="0"/>
        <w:ind w:left="5103"/>
      </w:pPr>
      <w:r w:rsidRPr="00024554">
        <w:t xml:space="preserve">решением </w:t>
      </w:r>
      <w:r w:rsidRPr="00024554">
        <w:rPr>
          <w:rFonts w:cs="Arial"/>
        </w:rPr>
        <w:t xml:space="preserve">Совета </w:t>
      </w:r>
      <w:r>
        <w:rPr>
          <w:bCs/>
          <w:color w:val="000000"/>
        </w:rPr>
        <w:t>Сабино</w:t>
      </w:r>
      <w:r w:rsidRPr="00024554">
        <w:rPr>
          <w:bCs/>
          <w:color w:val="000000"/>
        </w:rPr>
        <w:t>вского</w:t>
      </w:r>
      <w:r w:rsidRPr="00024554">
        <w:rPr>
          <w:rFonts w:cs="Arial"/>
        </w:rPr>
        <w:t xml:space="preserve"> сельского поселения Лежневского муниципального района Ивановской области </w:t>
      </w:r>
      <w:r w:rsidRPr="00024554">
        <w:t>от</w:t>
      </w:r>
      <w:r>
        <w:t xml:space="preserve"> 20.01.2020г. № 2</w:t>
      </w:r>
    </w:p>
    <w:p w:rsidR="001E3343" w:rsidRPr="00024554" w:rsidRDefault="001E3343" w:rsidP="001B7438">
      <w:pPr>
        <w:widowControl w:val="0"/>
        <w:autoSpaceDE w:val="0"/>
        <w:autoSpaceDN w:val="0"/>
        <w:adjustRightInd w:val="0"/>
        <w:ind w:left="5103"/>
        <w:rPr>
          <w:b/>
        </w:rPr>
      </w:pPr>
    </w:p>
    <w:p w:rsidR="001E3343" w:rsidRPr="00024554" w:rsidRDefault="001E3343" w:rsidP="001B7438">
      <w:pPr>
        <w:widowControl w:val="0"/>
        <w:autoSpaceDE w:val="0"/>
        <w:autoSpaceDN w:val="0"/>
        <w:adjustRightInd w:val="0"/>
        <w:jc w:val="center"/>
        <w:rPr>
          <w:b/>
        </w:rPr>
      </w:pPr>
    </w:p>
    <w:p w:rsidR="001E3343" w:rsidRPr="00024554" w:rsidRDefault="001E3343" w:rsidP="00AA1578">
      <w:pPr>
        <w:widowControl w:val="0"/>
        <w:autoSpaceDE w:val="0"/>
        <w:autoSpaceDN w:val="0"/>
        <w:adjustRightInd w:val="0"/>
        <w:jc w:val="center"/>
        <w:outlineLvl w:val="0"/>
        <w:rPr>
          <w:b/>
          <w:bCs/>
        </w:rPr>
      </w:pPr>
      <w:bookmarkStart w:id="1" w:name="Par24"/>
      <w:bookmarkEnd w:id="1"/>
      <w:r w:rsidRPr="00024554">
        <w:rPr>
          <w:b/>
          <w:bCs/>
        </w:rPr>
        <w:t>Порядок</w:t>
      </w:r>
    </w:p>
    <w:p w:rsidR="001E3343" w:rsidRPr="00024554" w:rsidRDefault="001E3343" w:rsidP="009F18D0">
      <w:pPr>
        <w:widowControl w:val="0"/>
        <w:suppressAutoHyphens/>
        <w:autoSpaceDE w:val="0"/>
        <w:autoSpaceDN w:val="0"/>
        <w:adjustRightInd w:val="0"/>
        <w:jc w:val="center"/>
        <w:rPr>
          <w:rFonts w:cs="Arial"/>
          <w:b/>
        </w:rPr>
      </w:pPr>
      <w:bookmarkStart w:id="2" w:name="Par35"/>
      <w:bookmarkEnd w:id="2"/>
      <w:r w:rsidRPr="00024554">
        <w:rPr>
          <w:b/>
          <w:bCs/>
        </w:rPr>
        <w:t xml:space="preserve">досрочного прекращения полномочий депутата </w:t>
      </w:r>
      <w:r w:rsidRPr="00024554">
        <w:rPr>
          <w:rFonts w:cs="Arial"/>
          <w:b/>
        </w:rPr>
        <w:t xml:space="preserve">Совета </w:t>
      </w:r>
      <w:r>
        <w:rPr>
          <w:b/>
          <w:bCs/>
          <w:color w:val="000000"/>
        </w:rPr>
        <w:t>Сабино</w:t>
      </w:r>
      <w:r w:rsidRPr="00024554">
        <w:rPr>
          <w:b/>
          <w:bCs/>
          <w:color w:val="000000"/>
        </w:rPr>
        <w:t>вского</w:t>
      </w:r>
      <w:r w:rsidRPr="00024554">
        <w:rPr>
          <w:rFonts w:cs="Arial"/>
          <w:b/>
        </w:rPr>
        <w:t xml:space="preserve"> сельского поселения Лежневского муниципального района Ивановской области в связи с утратой доверия </w:t>
      </w:r>
    </w:p>
    <w:p w:rsidR="001E3343" w:rsidRPr="00024554" w:rsidRDefault="001E3343" w:rsidP="009F18D0">
      <w:pPr>
        <w:widowControl w:val="0"/>
        <w:suppressAutoHyphens/>
        <w:autoSpaceDE w:val="0"/>
        <w:autoSpaceDN w:val="0"/>
        <w:adjustRightInd w:val="0"/>
        <w:jc w:val="center"/>
        <w:rPr>
          <w:rFonts w:cs="Arial"/>
        </w:rPr>
      </w:pPr>
    </w:p>
    <w:p w:rsidR="001E3343" w:rsidRPr="00024554" w:rsidRDefault="001E3343" w:rsidP="001B7438">
      <w:pPr>
        <w:autoSpaceDE w:val="0"/>
        <w:autoSpaceDN w:val="0"/>
        <w:adjustRightInd w:val="0"/>
        <w:jc w:val="both"/>
      </w:pPr>
    </w:p>
    <w:p w:rsidR="001E3343" w:rsidRPr="00024554" w:rsidRDefault="001E3343" w:rsidP="001B7438">
      <w:pPr>
        <w:suppressAutoHyphens/>
        <w:autoSpaceDE w:val="0"/>
        <w:autoSpaceDN w:val="0"/>
        <w:adjustRightInd w:val="0"/>
        <w:ind w:firstLine="709"/>
        <w:jc w:val="both"/>
      </w:pPr>
      <w:r w:rsidRPr="00024554">
        <w:t>1. Настоящий Порядок в соответствии с Федеральным законом</w:t>
      </w:r>
      <w:r w:rsidRPr="00024554">
        <w:br/>
        <w:t>от 25 декабря 2008 года № 273-ФЗ «О противодействии коррупции»</w:t>
      </w:r>
      <w:r w:rsidRPr="00024554">
        <w:br/>
        <w:t>(далее – Федеральный закон № 273-ФЗ), Федеральным законом</w:t>
      </w:r>
      <w:r w:rsidRPr="00024554">
        <w:br/>
        <w:t xml:space="preserve">от 6 октября 2003 года № 131-ФЗ «Об общих принципах организации местного самоуправления в Российской Федерации» (далее – </w:t>
      </w:r>
      <w:r w:rsidRPr="00024554">
        <w:br/>
        <w:t xml:space="preserve">Федеральный закон № 131-ФЗ), Уставом </w:t>
      </w:r>
      <w:r>
        <w:rPr>
          <w:bCs/>
          <w:color w:val="000000"/>
        </w:rPr>
        <w:t>Сабино</w:t>
      </w:r>
      <w:r w:rsidRPr="00024554">
        <w:rPr>
          <w:bCs/>
          <w:color w:val="000000"/>
        </w:rPr>
        <w:t>вского</w:t>
      </w:r>
      <w:r w:rsidRPr="00024554">
        <w:rPr>
          <w:rFonts w:cs="Arial"/>
        </w:rPr>
        <w:t xml:space="preserve"> сельского поселения Лежневского муниципального района Ивановской области,</w:t>
      </w:r>
      <w:r w:rsidRPr="00024554">
        <w:t xml:space="preserve"> устанавливает порядок досрочного прекращения полномочий депутата Совета </w:t>
      </w:r>
      <w:r>
        <w:rPr>
          <w:bCs/>
          <w:color w:val="000000"/>
        </w:rPr>
        <w:t>Сабино</w:t>
      </w:r>
      <w:r w:rsidRPr="00024554">
        <w:rPr>
          <w:bCs/>
          <w:color w:val="000000"/>
        </w:rPr>
        <w:t>вского</w:t>
      </w:r>
      <w:r w:rsidRPr="00024554">
        <w:rPr>
          <w:rFonts w:cs="Arial"/>
        </w:rPr>
        <w:t xml:space="preserve"> сельского поселения Лежневского муниципального района Ивановской области</w:t>
      </w:r>
      <w:r w:rsidRPr="00024554">
        <w:t>(далее – депутат)</w:t>
      </w:r>
      <w:r w:rsidRPr="00024554">
        <w:rPr>
          <w:lang w:eastAsia="en-US"/>
        </w:rPr>
        <w:t>в связи с утратой доверия</w:t>
      </w:r>
      <w:r w:rsidRPr="00024554">
        <w:t xml:space="preserve"> (далее – досрочное прекращение полномочий депутата).</w:t>
      </w:r>
    </w:p>
    <w:p w:rsidR="001E3343" w:rsidRPr="00024554" w:rsidRDefault="001E3343" w:rsidP="001B7438">
      <w:pPr>
        <w:suppressAutoHyphens/>
        <w:autoSpaceDE w:val="0"/>
        <w:autoSpaceDN w:val="0"/>
        <w:adjustRightInd w:val="0"/>
        <w:ind w:firstLine="709"/>
        <w:jc w:val="both"/>
      </w:pPr>
      <w:r w:rsidRPr="00024554">
        <w:t>2. Досрочное прекращение полномочий депутата осуществляется в порядке, установленном статьей 40 Федерального закона № 131-ФЗ, с учетом особенностей, предусмотренных настоящим Порядком.</w:t>
      </w:r>
    </w:p>
    <w:p w:rsidR="001E3343" w:rsidRPr="00024554" w:rsidRDefault="001E3343" w:rsidP="001B7438">
      <w:pPr>
        <w:suppressAutoHyphens/>
        <w:autoSpaceDE w:val="0"/>
        <w:autoSpaceDN w:val="0"/>
        <w:adjustRightInd w:val="0"/>
        <w:ind w:firstLine="709"/>
        <w:jc w:val="both"/>
      </w:pPr>
      <w:bookmarkStart w:id="3" w:name="Par47"/>
      <w:bookmarkEnd w:id="3"/>
      <w:r w:rsidRPr="00024554">
        <w:t xml:space="preserve">3. Решение представительного Совета </w:t>
      </w:r>
      <w:r>
        <w:rPr>
          <w:bCs/>
          <w:color w:val="000000"/>
        </w:rPr>
        <w:t>Сабино</w:t>
      </w:r>
      <w:r w:rsidRPr="00024554">
        <w:rPr>
          <w:bCs/>
          <w:color w:val="000000"/>
        </w:rPr>
        <w:t>вского</w:t>
      </w:r>
      <w:r w:rsidRPr="00024554">
        <w:rPr>
          <w:rFonts w:cs="Arial"/>
        </w:rPr>
        <w:t xml:space="preserve"> сельского поселения Лежневского муниципального района Ивановской области</w:t>
      </w:r>
      <w:r w:rsidRPr="00024554">
        <w:t>(далее – представительный орган) о досрочном прекращении полномочий депутата, осуществляющего полномочия на постоянной основе, принимается при наличии случаев, предусмотренных частями 1 и 2 статьи</w:t>
      </w:r>
      <w:r>
        <w:t xml:space="preserve"> </w:t>
      </w:r>
      <w:r w:rsidRPr="00024554">
        <w:t>13</w:t>
      </w:r>
      <w:r w:rsidRPr="00024554">
        <w:rPr>
          <w:kern w:val="2"/>
          <w:vertAlign w:val="superscript"/>
        </w:rPr>
        <w:t xml:space="preserve">1 </w:t>
      </w:r>
      <w:r w:rsidRPr="00024554">
        <w:t>Федерального закона № 273-ФЗ.</w:t>
      </w:r>
    </w:p>
    <w:p w:rsidR="001E3343" w:rsidRPr="00024554" w:rsidRDefault="001E3343" w:rsidP="001B7438">
      <w:pPr>
        <w:suppressAutoHyphens/>
        <w:autoSpaceDE w:val="0"/>
        <w:autoSpaceDN w:val="0"/>
        <w:adjustRightInd w:val="0"/>
        <w:ind w:firstLine="709"/>
        <w:jc w:val="both"/>
      </w:pPr>
      <w:r w:rsidRPr="00024554">
        <w:t>Решение представительного органа о досрочном прекращении полномочий депутата, осуществляющего полномочия на непостоянной основе, принимается при наличии случаев, предусмотренных пунктами 1 и 2 части 1 и частью 2 статьи 13</w:t>
      </w:r>
      <w:r w:rsidRPr="00024554">
        <w:rPr>
          <w:kern w:val="2"/>
          <w:vertAlign w:val="superscript"/>
        </w:rPr>
        <w:t xml:space="preserve">1 </w:t>
      </w:r>
      <w:r w:rsidRPr="00024554">
        <w:t>Федерального закона № 273-ФЗ.</w:t>
      </w:r>
    </w:p>
    <w:p w:rsidR="001E3343" w:rsidRPr="00024554" w:rsidRDefault="001E3343" w:rsidP="001B7438">
      <w:pPr>
        <w:suppressAutoHyphens/>
        <w:autoSpaceDE w:val="0"/>
        <w:autoSpaceDN w:val="0"/>
        <w:adjustRightInd w:val="0"/>
        <w:ind w:firstLine="709"/>
        <w:jc w:val="both"/>
        <w:rPr>
          <w:b/>
          <w:bCs/>
          <w:i/>
          <w:iCs/>
          <w:lang w:eastAsia="en-US"/>
        </w:rPr>
      </w:pPr>
      <w:r w:rsidRPr="00024554">
        <w:t xml:space="preserve">4. Инициатива депутатов представительного органа о досрочном прекращении полномочий депутата выдвигается в случае поступления в представительный орган </w:t>
      </w:r>
      <w:r w:rsidRPr="00024554">
        <w:rPr>
          <w:lang w:eastAsia="en-US"/>
        </w:rPr>
        <w:t xml:space="preserve">информации о </w:t>
      </w:r>
      <w:r w:rsidRPr="00024554">
        <w:t>наличии соответствующих случаев, предусмотренных частями 1, 2 статьи 13</w:t>
      </w:r>
      <w:r w:rsidRPr="00024554">
        <w:rPr>
          <w:kern w:val="2"/>
          <w:vertAlign w:val="superscript"/>
        </w:rPr>
        <w:t xml:space="preserve">1 </w:t>
      </w:r>
      <w:r w:rsidRPr="00024554">
        <w:t>Федерального закона № 273-ФЗ</w:t>
      </w:r>
      <w:r w:rsidRPr="00024554">
        <w:rPr>
          <w:lang w:eastAsia="en-US"/>
        </w:rPr>
        <w:t>, представленной в письменном виде:</w:t>
      </w:r>
    </w:p>
    <w:p w:rsidR="001E3343" w:rsidRPr="00024554" w:rsidRDefault="001E3343" w:rsidP="001B7438">
      <w:pPr>
        <w:suppressAutoHyphens/>
        <w:autoSpaceDE w:val="0"/>
        <w:autoSpaceDN w:val="0"/>
        <w:adjustRightInd w:val="0"/>
        <w:ind w:firstLine="709"/>
        <w:jc w:val="both"/>
        <w:rPr>
          <w:lang w:eastAsia="en-US"/>
        </w:rPr>
      </w:pPr>
      <w:r w:rsidRPr="00024554">
        <w:rPr>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1E3343" w:rsidRPr="00024554" w:rsidRDefault="001E3343" w:rsidP="001B7438">
      <w:pPr>
        <w:suppressAutoHyphens/>
        <w:autoSpaceDE w:val="0"/>
        <w:autoSpaceDN w:val="0"/>
        <w:adjustRightInd w:val="0"/>
        <w:ind w:firstLine="709"/>
        <w:jc w:val="both"/>
        <w:rPr>
          <w:lang w:eastAsia="en-US"/>
        </w:rPr>
      </w:pPr>
      <w:r w:rsidRPr="00024554">
        <w:rPr>
          <w:lang w:eastAsia="en-US"/>
        </w:rPr>
        <w:t>2) должностными лицами подразделений кадровых служб органов государственной власти Ивановской области, иных государственных органов Ивановской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 должностными лицами подразделения по профилактике коррупционных и иных правонарушений аппарата Губернатора Ивановской области и Правительства Ивановской области;</w:t>
      </w:r>
    </w:p>
    <w:p w:rsidR="001E3343" w:rsidRPr="00024554" w:rsidRDefault="001E3343" w:rsidP="001B7438">
      <w:pPr>
        <w:suppressAutoHyphens/>
        <w:autoSpaceDE w:val="0"/>
        <w:autoSpaceDN w:val="0"/>
        <w:adjustRightInd w:val="0"/>
        <w:ind w:firstLine="709"/>
        <w:jc w:val="both"/>
        <w:rPr>
          <w:lang w:eastAsia="en-US"/>
        </w:rPr>
      </w:pPr>
      <w:r w:rsidRPr="00024554">
        <w:rPr>
          <w:lang w:eastAsia="en-US"/>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1E3343" w:rsidRPr="00024554" w:rsidRDefault="001E3343" w:rsidP="001B7438">
      <w:pPr>
        <w:suppressAutoHyphens/>
        <w:autoSpaceDE w:val="0"/>
        <w:autoSpaceDN w:val="0"/>
        <w:adjustRightInd w:val="0"/>
        <w:ind w:firstLine="709"/>
        <w:jc w:val="both"/>
        <w:rPr>
          <w:lang w:eastAsia="en-US"/>
        </w:rPr>
      </w:pPr>
      <w:r w:rsidRPr="00024554">
        <w:rPr>
          <w:lang w:eastAsia="en-US"/>
        </w:rPr>
        <w:t>4) Общественной палатой Российской Федерации, Общественной палатой Ивановской области и общественными палатами муниципальных образований Ивановской области;</w:t>
      </w:r>
    </w:p>
    <w:p w:rsidR="001E3343" w:rsidRPr="00024554" w:rsidRDefault="001E3343" w:rsidP="001B7438">
      <w:pPr>
        <w:suppressAutoHyphens/>
        <w:autoSpaceDE w:val="0"/>
        <w:autoSpaceDN w:val="0"/>
        <w:adjustRightInd w:val="0"/>
        <w:ind w:firstLine="709"/>
        <w:jc w:val="both"/>
        <w:rPr>
          <w:lang w:eastAsia="en-US"/>
        </w:rPr>
      </w:pPr>
      <w:r w:rsidRPr="00024554">
        <w:rPr>
          <w:lang w:eastAsia="en-US"/>
        </w:rPr>
        <w:t>5) общероссийскими и региональными средствами массовой информации.</w:t>
      </w:r>
    </w:p>
    <w:p w:rsidR="001E3343" w:rsidRPr="00024554" w:rsidRDefault="001E3343" w:rsidP="001B7438">
      <w:pPr>
        <w:autoSpaceDE w:val="0"/>
        <w:autoSpaceDN w:val="0"/>
        <w:adjustRightInd w:val="0"/>
        <w:ind w:firstLine="709"/>
        <w:jc w:val="both"/>
        <w:rPr>
          <w:bCs/>
          <w:iCs/>
          <w:lang w:eastAsia="en-US"/>
        </w:rPr>
      </w:pPr>
      <w:r w:rsidRPr="00024554">
        <w:rPr>
          <w:bCs/>
          <w:iCs/>
          <w:lang w:eastAsia="en-US"/>
        </w:rPr>
        <w:t>Информация анонимного характера не может служить основанием для выдвижения инициативы депутатов представительного органа о досрочном прекращении полномочий депутата.</w:t>
      </w:r>
    </w:p>
    <w:p w:rsidR="001E3343" w:rsidRPr="00024554" w:rsidRDefault="001E3343" w:rsidP="001B7438">
      <w:pPr>
        <w:suppressAutoHyphens/>
        <w:autoSpaceDE w:val="0"/>
        <w:autoSpaceDN w:val="0"/>
        <w:adjustRightInd w:val="0"/>
        <w:ind w:firstLine="709"/>
        <w:jc w:val="both"/>
      </w:pPr>
      <w:r w:rsidRPr="00024554">
        <w:t xml:space="preserve">5. Инициатива Губернатора Ивановской области о досрочном прекращении полномочий депутата считается выдвинутой в случае поступления в представительный орган заявления Губернатора Ивановской области о досрочном прекращении полномочий депутата </w:t>
      </w:r>
      <w:r w:rsidRPr="00024554">
        <w:rPr>
          <w:lang w:eastAsia="en-US"/>
        </w:rPr>
        <w:t xml:space="preserve">(далее – заявление Губернатора Ивановской области).  </w:t>
      </w:r>
    </w:p>
    <w:p w:rsidR="001E3343" w:rsidRPr="00024554" w:rsidRDefault="001E3343" w:rsidP="001B7438">
      <w:pPr>
        <w:suppressAutoHyphens/>
        <w:autoSpaceDE w:val="0"/>
        <w:autoSpaceDN w:val="0"/>
        <w:adjustRightInd w:val="0"/>
        <w:ind w:firstLine="709"/>
        <w:jc w:val="both"/>
        <w:rPr>
          <w:lang w:eastAsia="en-US"/>
        </w:rPr>
      </w:pPr>
      <w:r w:rsidRPr="00024554">
        <w:t xml:space="preserve">6. </w:t>
      </w:r>
      <w:r w:rsidRPr="00024554">
        <w:rPr>
          <w:lang w:eastAsia="en-US"/>
        </w:rPr>
        <w:t xml:space="preserve">Инициатива депутатов представительного органа </w:t>
      </w:r>
      <w:r w:rsidRPr="00024554">
        <w:t>о досрочном прекращении полномочий депутата</w:t>
      </w:r>
      <w:r w:rsidRPr="00024554">
        <w:rPr>
          <w:lang w:eastAsia="en-US"/>
        </w:rPr>
        <w:t>, выдвинутая не менее чем одной третью от установленной численности депутатов представительного органа, оформляется в порядке, установленном муниципальным правовым актом, определяющим организацию работы представительного органа, в виде обращения, которое вносится в представительный орган (далее – обращение). Обращение вносится вместе с проектом решения представительного органа о досрочном прекращении полномочий депутата.</w:t>
      </w:r>
    </w:p>
    <w:p w:rsidR="001E3343" w:rsidRPr="00024554" w:rsidRDefault="001E3343" w:rsidP="001B7438">
      <w:pPr>
        <w:suppressAutoHyphens/>
        <w:autoSpaceDE w:val="0"/>
        <w:autoSpaceDN w:val="0"/>
        <w:adjustRightInd w:val="0"/>
        <w:ind w:firstLine="709"/>
        <w:jc w:val="both"/>
      </w:pPr>
      <w:r w:rsidRPr="00024554">
        <w:rPr>
          <w:lang w:eastAsia="en-US"/>
        </w:rPr>
        <w:t xml:space="preserve">7. Должностное лицо, ответственное за прием и регистрацию документов в представительном органе (далее – уполномоченное должностное лицо), регистрирует обращение, заявление Губернатора Ивановской области в день их поступления в представительный орган (далее – день внесения), в соответствии </w:t>
      </w:r>
      <w:r w:rsidRPr="00024554">
        <w:t>с правилами делопроизводства, установленными в представительном органе.</w:t>
      </w:r>
    </w:p>
    <w:p w:rsidR="001E3343" w:rsidRPr="00024554" w:rsidRDefault="001E3343" w:rsidP="001B7438">
      <w:pPr>
        <w:suppressAutoHyphens/>
        <w:autoSpaceDE w:val="0"/>
        <w:autoSpaceDN w:val="0"/>
        <w:adjustRightInd w:val="0"/>
        <w:ind w:firstLine="709"/>
        <w:jc w:val="both"/>
      </w:pPr>
      <w:r w:rsidRPr="00024554">
        <w:rPr>
          <w:lang w:eastAsia="en-US"/>
        </w:rPr>
        <w:t xml:space="preserve">8. Депутат уведомляется представительным органом об инициативе депутатов представительного органа или Губернатора Ивановской области </w:t>
      </w:r>
      <w:r w:rsidRPr="00024554">
        <w:t>о досрочном прекращении его полномочий.</w:t>
      </w:r>
    </w:p>
    <w:p w:rsidR="001E3343" w:rsidRPr="00024554" w:rsidRDefault="001E3343" w:rsidP="001B7438">
      <w:pPr>
        <w:suppressAutoHyphens/>
        <w:autoSpaceDE w:val="0"/>
        <w:autoSpaceDN w:val="0"/>
        <w:adjustRightInd w:val="0"/>
        <w:ind w:firstLine="709"/>
        <w:jc w:val="both"/>
        <w:rPr>
          <w:lang w:eastAsia="en-US"/>
        </w:rPr>
      </w:pPr>
      <w:r w:rsidRPr="00024554">
        <w:t xml:space="preserve">Депутат </w:t>
      </w:r>
      <w:r w:rsidRPr="00024554">
        <w:rPr>
          <w:lang w:eastAsia="en-US"/>
        </w:rPr>
        <w:t xml:space="preserve">уведомляется представительным органом путем направления копии обращения, копии заявления Губернатора Ивановской области через организацию почтовой связи. Депутат может быть уведомлен также путем вручения копии обращения, копии заявления Губернатора Ивановской области лично под подпись. </w:t>
      </w:r>
    </w:p>
    <w:p w:rsidR="001E3343" w:rsidRPr="00024554" w:rsidRDefault="001E3343" w:rsidP="001B7438">
      <w:pPr>
        <w:suppressAutoHyphens/>
        <w:autoSpaceDE w:val="0"/>
        <w:autoSpaceDN w:val="0"/>
        <w:adjustRightInd w:val="0"/>
        <w:ind w:firstLine="709"/>
        <w:jc w:val="both"/>
        <w:rPr>
          <w:lang w:eastAsia="en-US"/>
        </w:rPr>
      </w:pPr>
      <w:r w:rsidRPr="00024554">
        <w:rPr>
          <w:lang w:eastAsia="en-US"/>
        </w:rPr>
        <w:t xml:space="preserve">Депутат уведомляется представительным органом не позднее дня, следующего за днем внесения обращения, заявления Губернатора Ивановской области в представительный орган. </w:t>
      </w:r>
    </w:p>
    <w:p w:rsidR="001E3343" w:rsidRPr="00024554" w:rsidRDefault="001E3343" w:rsidP="001B7438">
      <w:pPr>
        <w:suppressAutoHyphens/>
        <w:autoSpaceDE w:val="0"/>
        <w:autoSpaceDN w:val="0"/>
        <w:adjustRightInd w:val="0"/>
        <w:ind w:firstLine="709"/>
        <w:jc w:val="both"/>
        <w:rPr>
          <w:lang w:eastAsia="en-US"/>
        </w:rPr>
      </w:pPr>
      <w:r w:rsidRPr="00024554">
        <w:rPr>
          <w:lang w:eastAsia="en-US"/>
        </w:rPr>
        <w:t>Направление (вручение) копии обращения, копии заявления Губернатора Ивановской области депутату обеспечивается уполномоченным должностным лицом.</w:t>
      </w:r>
    </w:p>
    <w:p w:rsidR="001E3343" w:rsidRPr="00024554" w:rsidRDefault="001E3343" w:rsidP="001B7438">
      <w:pPr>
        <w:suppressAutoHyphens/>
        <w:autoSpaceDE w:val="0"/>
        <w:autoSpaceDN w:val="0"/>
        <w:adjustRightInd w:val="0"/>
        <w:ind w:firstLine="709"/>
        <w:jc w:val="both"/>
        <w:rPr>
          <w:lang w:eastAsia="en-US"/>
        </w:rPr>
      </w:pPr>
      <w:r w:rsidRPr="00024554">
        <w:rPr>
          <w:lang w:eastAsia="en-US"/>
        </w:rPr>
        <w:t>9. Уполномоченное должностное лицо не позднее рабочего дня, следующего за днем внесения обращения, заявления Губернатора Ивановской области, передает их на рассмотрение председателю представительного органа.</w:t>
      </w:r>
    </w:p>
    <w:p w:rsidR="001E3343" w:rsidRPr="00024554" w:rsidRDefault="001E3343" w:rsidP="00C402DB">
      <w:pPr>
        <w:jc w:val="both"/>
        <w:rPr>
          <w:color w:val="4C545F"/>
        </w:rPr>
      </w:pPr>
      <w:r w:rsidRPr="00024554">
        <w:rPr>
          <w:lang w:eastAsia="en-US"/>
        </w:rPr>
        <w:t xml:space="preserve">10. Председатель представительного органа в порядке и в сроки, установленные муниципальным правовым актом, определяющим организацию работы представительного органа, передает обращение, заявление Губернатора Ивановской области на предварительное рассмотрение в комиссию  </w:t>
      </w:r>
      <w:r w:rsidRPr="00024554">
        <w:t>по социальным вопросам, местному самоуправлению и законности</w:t>
      </w:r>
      <w:r w:rsidRPr="00024554">
        <w:rPr>
          <w:lang w:eastAsia="en-US"/>
        </w:rPr>
        <w:t xml:space="preserve"> (далее – уполномоченный орган).</w:t>
      </w:r>
    </w:p>
    <w:p w:rsidR="001E3343" w:rsidRPr="00024554" w:rsidRDefault="001E3343" w:rsidP="001B7438">
      <w:pPr>
        <w:suppressAutoHyphens/>
        <w:autoSpaceDE w:val="0"/>
        <w:autoSpaceDN w:val="0"/>
        <w:adjustRightInd w:val="0"/>
        <w:ind w:firstLine="709"/>
        <w:jc w:val="both"/>
        <w:rPr>
          <w:lang w:eastAsia="en-US"/>
        </w:rPr>
      </w:pPr>
      <w:r w:rsidRPr="00024554">
        <w:t xml:space="preserve">11. Предварительное рассмотрение обращения, заявления Губернатора Ивановской области осуществляется уполномоченным органом в течение </w:t>
      </w:r>
      <w:r w:rsidRPr="00024554">
        <w:br/>
        <w:t>7</w:t>
      </w:r>
      <w:r>
        <w:t xml:space="preserve"> </w:t>
      </w:r>
      <w:r w:rsidRPr="00024554">
        <w:t xml:space="preserve">календарных дней со дня внесения обращения, заявления Губернатора Ивановской области в представительный орган в </w:t>
      </w:r>
      <w:r w:rsidRPr="00024554">
        <w:rPr>
          <w:lang w:eastAsia="en-US"/>
        </w:rPr>
        <w:t xml:space="preserve">порядке, установленном муниципальным правовым актом, определяющим организацию работы представительного органа. </w:t>
      </w:r>
    </w:p>
    <w:p w:rsidR="001E3343" w:rsidRPr="00024554" w:rsidRDefault="001E3343" w:rsidP="001B7438">
      <w:pPr>
        <w:suppressAutoHyphens/>
        <w:autoSpaceDE w:val="0"/>
        <w:autoSpaceDN w:val="0"/>
        <w:adjustRightInd w:val="0"/>
        <w:ind w:firstLine="709"/>
        <w:jc w:val="both"/>
        <w:rPr>
          <w:bCs/>
          <w:lang w:eastAsia="en-US"/>
        </w:rPr>
      </w:pPr>
      <w:r w:rsidRPr="00024554">
        <w:rPr>
          <w:lang w:eastAsia="en-US"/>
        </w:rPr>
        <w:t xml:space="preserve">При предварительном рассмотрении обращения, заявления Губернатора Ивановской области о досрочном прекращении полномочий депутата уполномоченный орган (его должностные лица) вправе запрашивать у депутата пояснения, проводить с ним беседу, а также </w:t>
      </w:r>
      <w:r w:rsidRPr="00024554">
        <w:rPr>
          <w:bCs/>
          <w:lang w:eastAsia="en-US"/>
        </w:rPr>
        <w:t>направлять в соответствии с законодательством Российской Федерации запросы в государственные органы, органы местного самоуправления и организации.</w:t>
      </w:r>
    </w:p>
    <w:p w:rsidR="001E3343" w:rsidRPr="00024554" w:rsidRDefault="001E3343" w:rsidP="001B7438">
      <w:pPr>
        <w:suppressAutoHyphens/>
        <w:autoSpaceDE w:val="0"/>
        <w:autoSpaceDN w:val="0"/>
        <w:adjustRightInd w:val="0"/>
        <w:ind w:firstLine="709"/>
        <w:jc w:val="both"/>
      </w:pPr>
      <w:r w:rsidRPr="00024554">
        <w:t xml:space="preserve">12. Рассмотрение обращения, заявления Губернатора Ивановской области на заседании представительного органа осуществляется </w:t>
      </w:r>
      <w:r w:rsidRPr="00024554">
        <w:rPr>
          <w:shd w:val="clear" w:color="auto" w:fill="FFFFFF"/>
        </w:rPr>
        <w:t xml:space="preserve">не позднее чем через 30 календарных дней </w:t>
      </w:r>
      <w:r w:rsidRPr="00024554">
        <w:t>со дня внесения обращения, заявления Губернатора Ивановской области в представительный орган</w:t>
      </w:r>
      <w:r w:rsidRPr="00024554">
        <w:rPr>
          <w:shd w:val="clear" w:color="auto" w:fill="FFFFFF"/>
        </w:rPr>
        <w:t xml:space="preserve">, а если </w:t>
      </w:r>
      <w:r w:rsidRPr="00024554">
        <w:t>обращение, заявление Губернатора Ивановской области внесены в представительный орган</w:t>
      </w:r>
      <w:r w:rsidRPr="00024554">
        <w:rPr>
          <w:shd w:val="clear" w:color="auto" w:fill="FFFFFF"/>
        </w:rPr>
        <w:t xml:space="preserve"> в период между сессиями представительного органа, – не позднее чем через три месяца со дня внесения </w:t>
      </w:r>
      <w:r w:rsidRPr="00024554">
        <w:t>обращения, заявления Губернатора Ивановской области в представительный орган. В указанный срок входит срок предварительного рассмотрения обращения, заявления Губернатора Ивановской области.</w:t>
      </w:r>
    </w:p>
    <w:p w:rsidR="001E3343" w:rsidRPr="00024554" w:rsidRDefault="001E3343" w:rsidP="001B7438">
      <w:pPr>
        <w:suppressAutoHyphens/>
        <w:autoSpaceDE w:val="0"/>
        <w:autoSpaceDN w:val="0"/>
        <w:adjustRightInd w:val="0"/>
        <w:ind w:firstLine="709"/>
        <w:jc w:val="both"/>
      </w:pPr>
      <w:r w:rsidRPr="00024554">
        <w:t>13. По результатам рассмотрения обращения, заявления Губернатора Ивановской области представительный орган принимает одно из следующих решений:</w:t>
      </w:r>
    </w:p>
    <w:p w:rsidR="001E3343" w:rsidRPr="00024554" w:rsidRDefault="001E3343" w:rsidP="001B7438">
      <w:pPr>
        <w:suppressAutoHyphens/>
        <w:autoSpaceDE w:val="0"/>
        <w:autoSpaceDN w:val="0"/>
        <w:adjustRightInd w:val="0"/>
        <w:ind w:firstLine="709"/>
        <w:jc w:val="both"/>
      </w:pPr>
      <w:r w:rsidRPr="00024554">
        <w:t>1) решение о досрочном прекращении полномочий депутата;</w:t>
      </w:r>
    </w:p>
    <w:p w:rsidR="001E3343" w:rsidRPr="00024554" w:rsidRDefault="001E3343" w:rsidP="001B7438">
      <w:pPr>
        <w:suppressAutoHyphens/>
        <w:autoSpaceDE w:val="0"/>
        <w:autoSpaceDN w:val="0"/>
        <w:adjustRightInd w:val="0"/>
        <w:ind w:firstLine="709"/>
        <w:jc w:val="both"/>
      </w:pPr>
      <w:r w:rsidRPr="00024554">
        <w:t>2) решение об отклонении обращения, заявления Губернатора Ивановской области.</w:t>
      </w:r>
    </w:p>
    <w:p w:rsidR="001E3343" w:rsidRPr="00024554" w:rsidRDefault="001E3343" w:rsidP="001B7438">
      <w:pPr>
        <w:suppressAutoHyphens/>
        <w:autoSpaceDE w:val="0"/>
        <w:autoSpaceDN w:val="0"/>
        <w:adjustRightInd w:val="0"/>
        <w:ind w:firstLine="709"/>
        <w:jc w:val="both"/>
      </w:pPr>
      <w:r w:rsidRPr="00024554">
        <w:t>14. При принятии решения о досрочном прекращении депутата учитываются характер совершенного коррупционного правонарушения, обстоятельства, при которых оно совершено, соблюдение депутатом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1E3343" w:rsidRPr="00024554" w:rsidRDefault="001E3343" w:rsidP="001B7438">
      <w:pPr>
        <w:suppressAutoHyphens/>
        <w:autoSpaceDE w:val="0"/>
        <w:autoSpaceDN w:val="0"/>
        <w:adjustRightInd w:val="0"/>
        <w:ind w:firstLine="709"/>
        <w:jc w:val="both"/>
      </w:pPr>
      <w:r w:rsidRPr="00024554">
        <w:t>15. При рассмотрении обращения, заявления Губернатора Ивановской области и принятии решения представительным органом должны быть обеспечены:</w:t>
      </w:r>
    </w:p>
    <w:p w:rsidR="001E3343" w:rsidRPr="00024554" w:rsidRDefault="001E3343" w:rsidP="001B7438">
      <w:pPr>
        <w:suppressAutoHyphens/>
        <w:autoSpaceDE w:val="0"/>
        <w:autoSpaceDN w:val="0"/>
        <w:adjustRightInd w:val="0"/>
        <w:ind w:firstLine="709"/>
        <w:jc w:val="both"/>
      </w:pPr>
      <w:r w:rsidRPr="00024554">
        <w:t>1) получение депутатом уведомления о дате и месте проведения соответствующего заседания представительного органа, а также ознакомление с обращением, заявлением Губернатора Ивановской области и с проектом решения о досрочном прекращении его полномочий в срок не позднее 7 рабочих дней до даты соответствующего заседания представительного органа;</w:t>
      </w:r>
    </w:p>
    <w:p w:rsidR="001E3343" w:rsidRPr="00024554" w:rsidRDefault="001E3343" w:rsidP="001B7438">
      <w:pPr>
        <w:suppressAutoHyphens/>
        <w:autoSpaceDE w:val="0"/>
        <w:autoSpaceDN w:val="0"/>
        <w:adjustRightInd w:val="0"/>
        <w:ind w:firstLine="709"/>
        <w:jc w:val="both"/>
      </w:pPr>
      <w:r w:rsidRPr="00024554">
        <w:t>2) предоставление возможности дать депутату объяснения по поводу обстоятельств, выдвигаемых в качестве основания для досрочного прекращения полномочий депутата.</w:t>
      </w:r>
    </w:p>
    <w:p w:rsidR="001E3343" w:rsidRPr="00024554" w:rsidRDefault="001E3343" w:rsidP="001B7438">
      <w:pPr>
        <w:widowControl w:val="0"/>
        <w:suppressAutoHyphens/>
        <w:autoSpaceDE w:val="0"/>
        <w:autoSpaceDN w:val="0"/>
        <w:adjustRightInd w:val="0"/>
        <w:ind w:firstLine="709"/>
        <w:jc w:val="both"/>
      </w:pPr>
      <w:r w:rsidRPr="00024554">
        <w:t>16. В решении о досрочном прекращении полномочий депутата в качестве основания досрочного прекращения полномочий указывается соответствующий случай, установленный частями 1, 2 статьи 13</w:t>
      </w:r>
      <w:r w:rsidRPr="00024554">
        <w:rPr>
          <w:kern w:val="2"/>
          <w:vertAlign w:val="superscript"/>
        </w:rPr>
        <w:t>1</w:t>
      </w:r>
      <w:r w:rsidRPr="00024554">
        <w:t xml:space="preserve"> Федерального закона № 273-ФЗ.</w:t>
      </w:r>
    </w:p>
    <w:p w:rsidR="001E3343" w:rsidRPr="00024554" w:rsidRDefault="001E3343" w:rsidP="001B7438">
      <w:pPr>
        <w:suppressAutoHyphens/>
        <w:autoSpaceDE w:val="0"/>
        <w:autoSpaceDN w:val="0"/>
        <w:adjustRightInd w:val="0"/>
        <w:ind w:firstLine="709"/>
        <w:jc w:val="both"/>
      </w:pPr>
      <w:r w:rsidRPr="00024554">
        <w:t>17. Основанием для отклонения обращения, заявления Губернатора Ивановской области является отсутствие факта коррупционного правонарушения, установленного частями 1, 2 статьи 13</w:t>
      </w:r>
      <w:r w:rsidRPr="00024554">
        <w:rPr>
          <w:kern w:val="2"/>
          <w:vertAlign w:val="superscript"/>
        </w:rPr>
        <w:t xml:space="preserve">1 </w:t>
      </w:r>
      <w:r w:rsidRPr="00024554">
        <w:t>Федерального закона № 273-ФЗ.</w:t>
      </w:r>
    </w:p>
    <w:p w:rsidR="001E3343" w:rsidRPr="00024554" w:rsidRDefault="001E3343" w:rsidP="001B7438">
      <w:pPr>
        <w:suppressAutoHyphens/>
        <w:autoSpaceDE w:val="0"/>
        <w:autoSpaceDN w:val="0"/>
        <w:adjustRightInd w:val="0"/>
        <w:ind w:firstLine="709"/>
        <w:jc w:val="both"/>
        <w:rPr>
          <w:lang w:eastAsia="en-US"/>
        </w:rPr>
      </w:pPr>
      <w:r w:rsidRPr="00024554">
        <w:t xml:space="preserve">18. </w:t>
      </w:r>
      <w:r w:rsidRPr="00024554">
        <w:rPr>
          <w:lang w:eastAsia="en-US"/>
        </w:rPr>
        <w:t>Решение представительного органа о досрочном прекращении полномочий депутата считается принятым, если за него проголосовало не менее двух третей от установленной численности депутатов представительного органа.</w:t>
      </w:r>
    </w:p>
    <w:p w:rsidR="001E3343" w:rsidRPr="00024554" w:rsidRDefault="001E3343" w:rsidP="001B7438">
      <w:pPr>
        <w:widowControl w:val="0"/>
        <w:suppressAutoHyphens/>
        <w:autoSpaceDE w:val="0"/>
        <w:autoSpaceDN w:val="0"/>
        <w:adjustRightInd w:val="0"/>
        <w:ind w:firstLine="709"/>
        <w:jc w:val="both"/>
      </w:pPr>
      <w:r w:rsidRPr="00024554">
        <w:t>19. Решение представительного органа муниципального образования о досрочном прекращении депутата подписывается председателем представительного органа.</w:t>
      </w:r>
    </w:p>
    <w:p w:rsidR="001E3343" w:rsidRPr="00024554" w:rsidRDefault="001E3343" w:rsidP="001B7438">
      <w:pPr>
        <w:widowControl w:val="0"/>
        <w:suppressAutoHyphens/>
        <w:autoSpaceDE w:val="0"/>
        <w:autoSpaceDN w:val="0"/>
        <w:adjustRightInd w:val="0"/>
        <w:ind w:firstLine="709"/>
        <w:jc w:val="both"/>
      </w:pPr>
      <w:r w:rsidRPr="00024554">
        <w:t>20. В случае, если депутат не согласен с решением представительного органа о досрочном прекращении его полномочий, он вправе в письменном виде изложить свое особое мнение.</w:t>
      </w:r>
    </w:p>
    <w:p w:rsidR="001E3343" w:rsidRPr="00024554" w:rsidRDefault="001E3343" w:rsidP="001B7438">
      <w:pPr>
        <w:widowControl w:val="0"/>
        <w:suppressAutoHyphens/>
        <w:autoSpaceDE w:val="0"/>
        <w:autoSpaceDN w:val="0"/>
        <w:adjustRightInd w:val="0"/>
        <w:ind w:firstLine="709"/>
        <w:jc w:val="both"/>
      </w:pPr>
      <w:r w:rsidRPr="00024554">
        <w:t>21. Уполномоченное должностное лицо вручает депутату, в отношении которого принято решение о досрочном прекращении его полномочий, копию указанного решения под подпись в течение 3 рабочих дней со дня принятия решения представительного органа.</w:t>
      </w:r>
    </w:p>
    <w:p w:rsidR="001E3343" w:rsidRPr="00024554" w:rsidRDefault="001E3343" w:rsidP="001B7438">
      <w:pPr>
        <w:suppressAutoHyphens/>
        <w:autoSpaceDE w:val="0"/>
        <w:autoSpaceDN w:val="0"/>
        <w:adjustRightInd w:val="0"/>
        <w:ind w:firstLine="709"/>
        <w:jc w:val="both"/>
      </w:pPr>
      <w:r w:rsidRPr="00024554">
        <w:t>Если депутат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1E3343" w:rsidRPr="00024554" w:rsidRDefault="001E3343" w:rsidP="001B7438">
      <w:pPr>
        <w:suppressAutoHyphens/>
        <w:autoSpaceDE w:val="0"/>
        <w:autoSpaceDN w:val="0"/>
        <w:adjustRightInd w:val="0"/>
        <w:ind w:firstLine="709"/>
        <w:jc w:val="both"/>
        <w:rPr>
          <w:lang w:eastAsia="en-US"/>
        </w:rPr>
      </w:pPr>
      <w:r w:rsidRPr="00024554">
        <w:rPr>
          <w:lang w:eastAsia="en-US"/>
        </w:rPr>
        <w:t>22. В случае, если инициатива депутатов представительного органа или Губернатора Ивановской области о досрочном прекращении полномочий депутата отклонена представительным органом, вопрос о досрочном прекращении полномочий депутата может быть вынесен на повторное рассмотрение представительного органа не ранее чем через два месяца со дня проведения заседания представительного органа, на котором рассматривался указанный вопрос.</w:t>
      </w:r>
    </w:p>
    <w:p w:rsidR="001E3343" w:rsidRPr="00024554" w:rsidRDefault="001E3343" w:rsidP="001B7438">
      <w:pPr>
        <w:widowControl w:val="0"/>
        <w:suppressAutoHyphens/>
        <w:autoSpaceDE w:val="0"/>
        <w:autoSpaceDN w:val="0"/>
        <w:adjustRightInd w:val="0"/>
        <w:ind w:firstLine="709"/>
        <w:jc w:val="both"/>
      </w:pPr>
      <w:r w:rsidRPr="00024554">
        <w:t>23. Лицо, замещавшее должность депутата, вправе обжаловать решение о досрочном прекращении его полномочий в порядке, установленном законодательством.</w:t>
      </w:r>
      <w:bookmarkStart w:id="4" w:name="Par66"/>
      <w:bookmarkEnd w:id="4"/>
    </w:p>
    <w:p w:rsidR="001E3343" w:rsidRPr="00024554" w:rsidRDefault="001E3343" w:rsidP="001B7438">
      <w:pPr>
        <w:autoSpaceDE w:val="0"/>
        <w:autoSpaceDN w:val="0"/>
        <w:adjustRightInd w:val="0"/>
        <w:ind w:firstLine="709"/>
        <w:jc w:val="both"/>
        <w:rPr>
          <w:lang w:eastAsia="en-US"/>
        </w:rPr>
      </w:pPr>
      <w:r w:rsidRPr="00024554">
        <w:t xml:space="preserve">24. </w:t>
      </w:r>
      <w:r w:rsidRPr="00024554">
        <w:rPr>
          <w:lang w:eastAsia="en-US"/>
        </w:rPr>
        <w:t>Решение представительного органа о досрочном прекращении полномочий депутата подлежит официальному опубликованию (обнародованию) не позднее чем через пять календарных дней со дня его принятия. В случае, если депутат в письменном виде изложил свое особое мнение по вопросу досрочного прекращения его полномочий, оно подлежит опубликованию (обнародованию) одновременно с указанным решением представительного органа.</w:t>
      </w:r>
    </w:p>
    <w:p w:rsidR="001E3343" w:rsidRPr="00024554" w:rsidRDefault="001E3343" w:rsidP="001B7438">
      <w:pPr>
        <w:widowControl w:val="0"/>
        <w:suppressAutoHyphens/>
        <w:autoSpaceDE w:val="0"/>
        <w:autoSpaceDN w:val="0"/>
        <w:adjustRightInd w:val="0"/>
        <w:ind w:firstLine="709"/>
        <w:jc w:val="both"/>
        <w:rPr>
          <w:strike/>
        </w:rPr>
      </w:pPr>
      <w:r w:rsidRPr="00024554">
        <w:t>25. Сведения о применении к депутату взыскания в виде досрочного прекращения полномочий в связи с утратой доверия за совершение коррупционного правонарушения, установленного частями 1, 2 статьи 13</w:t>
      </w:r>
      <w:r w:rsidRPr="00024554">
        <w:rPr>
          <w:kern w:val="2"/>
          <w:vertAlign w:val="superscript"/>
        </w:rPr>
        <w:t>1</w:t>
      </w:r>
      <w:r w:rsidRPr="00024554">
        <w:t xml:space="preserve"> Федерального закона № 273-ФЗ, направляются представительным органом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
    <w:p w:rsidR="001E3343" w:rsidRPr="00024554" w:rsidRDefault="001E3343" w:rsidP="001B7438"/>
    <w:p w:rsidR="001E3343" w:rsidRPr="00024554" w:rsidRDefault="001E3343"/>
    <w:sectPr w:rsidR="001E3343" w:rsidRPr="00024554" w:rsidSect="00B778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67FF"/>
    <w:rsid w:val="000067FF"/>
    <w:rsid w:val="00024554"/>
    <w:rsid w:val="00041521"/>
    <w:rsid w:val="000643B0"/>
    <w:rsid w:val="000A4205"/>
    <w:rsid w:val="00122CBE"/>
    <w:rsid w:val="001B7438"/>
    <w:rsid w:val="001E3343"/>
    <w:rsid w:val="001F05DB"/>
    <w:rsid w:val="00432C5B"/>
    <w:rsid w:val="00445317"/>
    <w:rsid w:val="0057214F"/>
    <w:rsid w:val="00572F48"/>
    <w:rsid w:val="006538CB"/>
    <w:rsid w:val="006E2084"/>
    <w:rsid w:val="00775F78"/>
    <w:rsid w:val="007A5CDF"/>
    <w:rsid w:val="008302BA"/>
    <w:rsid w:val="009F18D0"/>
    <w:rsid w:val="00AA1578"/>
    <w:rsid w:val="00B778D8"/>
    <w:rsid w:val="00B813EC"/>
    <w:rsid w:val="00BD017A"/>
    <w:rsid w:val="00BE25D7"/>
    <w:rsid w:val="00C27020"/>
    <w:rsid w:val="00C36028"/>
    <w:rsid w:val="00C402DB"/>
    <w:rsid w:val="00D0384B"/>
    <w:rsid w:val="00F20BB5"/>
    <w:rsid w:val="00FE3F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43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1B7438"/>
    <w:pPr>
      <w:shd w:val="clear" w:color="auto" w:fill="FFFFFF"/>
      <w:ind w:left="51" w:firstLine="516"/>
      <w:jc w:val="both"/>
    </w:pPr>
    <w:rPr>
      <w:color w:val="000000"/>
      <w:spacing w:val="-9"/>
    </w:rPr>
  </w:style>
  <w:style w:type="character" w:customStyle="1" w:styleId="BodyTextIndentChar">
    <w:name w:val="Body Text Indent Char"/>
    <w:basedOn w:val="DefaultParagraphFont"/>
    <w:link w:val="BodyTextIndent"/>
    <w:uiPriority w:val="99"/>
    <w:locked/>
    <w:rsid w:val="001B7438"/>
    <w:rPr>
      <w:rFonts w:ascii="Times New Roman" w:hAnsi="Times New Roman" w:cs="Times New Roman"/>
      <w:color w:val="000000"/>
      <w:spacing w:val="-9"/>
      <w:sz w:val="24"/>
      <w:szCs w:val="24"/>
      <w:shd w:val="clear" w:color="auto" w:fill="FFFFFF"/>
      <w:lang w:eastAsia="ru-RU"/>
    </w:rPr>
  </w:style>
  <w:style w:type="paragraph" w:styleId="DocumentMap">
    <w:name w:val="Document Map"/>
    <w:basedOn w:val="Normal"/>
    <w:link w:val="DocumentMapChar"/>
    <w:uiPriority w:val="99"/>
    <w:semiHidden/>
    <w:rsid w:val="00AA157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75F78"/>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507018325">
      <w:marLeft w:val="0"/>
      <w:marRight w:val="0"/>
      <w:marTop w:val="0"/>
      <w:marBottom w:val="0"/>
      <w:divBdr>
        <w:top w:val="none" w:sz="0" w:space="0" w:color="auto"/>
        <w:left w:val="none" w:sz="0" w:space="0" w:color="auto"/>
        <w:bottom w:val="none" w:sz="0" w:space="0" w:color="auto"/>
        <w:right w:val="none" w:sz="0" w:space="0" w:color="auto"/>
      </w:divBdr>
    </w:div>
    <w:div w:id="15070183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TotalTime>
  <Pages>5</Pages>
  <Words>1931</Words>
  <Characters>11012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9</cp:revision>
  <cp:lastPrinted>2020-01-14T07:16:00Z</cp:lastPrinted>
  <dcterms:created xsi:type="dcterms:W3CDTF">2019-06-01T17:07:00Z</dcterms:created>
  <dcterms:modified xsi:type="dcterms:W3CDTF">2020-01-29T06:43:00Z</dcterms:modified>
</cp:coreProperties>
</file>